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A9" w:rsidRPr="00B868A9" w:rsidRDefault="00B868A9" w:rsidP="00EA287B">
      <w:pPr>
        <w:widowControl w:val="0"/>
        <w:spacing w:line="240" w:lineRule="auto"/>
        <w:rPr>
          <w:rFonts w:ascii="Century Gothic" w:hAnsi="Century Gothic"/>
          <w:sz w:val="96"/>
          <w:szCs w:val="96"/>
          <w:lang w:eastAsia="fr-FR"/>
        </w:rPr>
      </w:pPr>
      <w:r w:rsidRPr="00B868A9">
        <w:rPr>
          <w:rFonts w:ascii="Century Gothic" w:hAnsi="Century Gothic"/>
          <w:noProof/>
          <w:sz w:val="96"/>
          <w:szCs w:val="9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2403475</wp:posOffset>
            </wp:positionH>
            <wp:positionV relativeFrom="paragraph">
              <wp:posOffset>-572135</wp:posOffset>
            </wp:positionV>
            <wp:extent cx="1245870" cy="1417320"/>
            <wp:effectExtent l="19050" t="0" r="0" b="0"/>
            <wp:wrapNone/>
            <wp:docPr id="1" name="Image 1" descr="Portfol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" name="Picture 1" descr="Portfoli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68A9">
        <w:rPr>
          <w:rFonts w:ascii="Century Gothic" w:hAnsi="Century Gothic"/>
          <w:sz w:val="96"/>
          <w:szCs w:val="96"/>
          <w:lang w:eastAsia="fr-FR"/>
        </w:rPr>
        <w:t>Portfolio</w:t>
      </w:r>
    </w:p>
    <w:p w:rsidR="00EA287B" w:rsidRPr="00B868A9" w:rsidRDefault="00B868A9" w:rsidP="00EA287B">
      <w:pPr>
        <w:widowControl w:val="0"/>
        <w:spacing w:line="240" w:lineRule="auto"/>
        <w:rPr>
          <w:rFonts w:ascii="Century Gothic" w:hAnsi="Century Gothic"/>
          <w:sz w:val="52"/>
          <w:szCs w:val="52"/>
          <w:lang w:eastAsia="fr-FR"/>
        </w:rPr>
      </w:pPr>
      <w:r>
        <w:rPr>
          <w:rFonts w:ascii="Century Gothic" w:hAnsi="Century Gothic"/>
          <w:sz w:val="52"/>
          <w:szCs w:val="52"/>
          <w:lang w:eastAsia="fr-FR"/>
        </w:rPr>
        <w:br/>
      </w:r>
      <w:r w:rsidR="00EA287B" w:rsidRPr="003F733F">
        <w:rPr>
          <w:rFonts w:ascii="Century Gothic" w:hAnsi="Century Gothic"/>
          <w:sz w:val="52"/>
          <w:szCs w:val="52"/>
          <w:lang w:eastAsia="fr-FR"/>
        </w:rPr>
        <w:t>Un portfolio : pour quoi faire ?</w:t>
      </w:r>
      <w:r w:rsidRPr="00B868A9">
        <w:rPr>
          <w:noProof/>
          <w:lang w:val="fr-CH" w:eastAsia="fr-CH"/>
        </w:rPr>
        <w:t xml:space="preserve"> </w:t>
      </w:r>
    </w:p>
    <w:p w:rsidR="00EA287B" w:rsidRPr="003F733F" w:rsidRDefault="0007647E" w:rsidP="00EA287B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>
        <w:rPr>
          <w:color w:val="auto"/>
          <w:sz w:val="28"/>
          <w:szCs w:val="28"/>
          <w:lang w:eastAsia="fr-FR"/>
        </w:rPr>
        <w:t xml:space="preserve">prendre l’habitude de </w:t>
      </w:r>
      <w:r w:rsidR="00EA287B" w:rsidRPr="003F733F">
        <w:rPr>
          <w:color w:val="auto"/>
          <w:sz w:val="28"/>
          <w:szCs w:val="28"/>
          <w:lang w:eastAsia="fr-FR"/>
        </w:rPr>
        <w:t>m’auto</w:t>
      </w:r>
      <w:r w:rsidR="00B868A9">
        <w:rPr>
          <w:color w:val="auto"/>
          <w:sz w:val="28"/>
          <w:szCs w:val="28"/>
          <w:lang w:eastAsia="fr-FR"/>
        </w:rPr>
        <w:t>-</w:t>
      </w:r>
      <w:r w:rsidR="00EA287B" w:rsidRPr="003F733F">
        <w:rPr>
          <w:color w:val="auto"/>
          <w:sz w:val="28"/>
          <w:szCs w:val="28"/>
          <w:lang w:eastAsia="fr-FR"/>
        </w:rPr>
        <w:t>évaluer</w:t>
      </w:r>
      <w:r w:rsidR="00B868A9">
        <w:rPr>
          <w:color w:val="auto"/>
          <w:sz w:val="28"/>
          <w:szCs w:val="28"/>
          <w:lang w:eastAsia="fr-FR"/>
        </w:rPr>
        <w:t> ;</w:t>
      </w:r>
    </w:p>
    <w:p w:rsidR="00EA287B" w:rsidRPr="003F733F" w:rsidRDefault="00EA287B" w:rsidP="00EA287B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voir et faire voir mes efforts, mes progrès, ce que j’ai appris et comment je l’ai appris ;</w:t>
      </w:r>
    </w:p>
    <w:p w:rsidR="00EA287B" w:rsidRPr="003F733F" w:rsidRDefault="00EA287B" w:rsidP="00EA287B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parler de ma façon d’apprendre, apprendre à me connaître, partager mes découverte</w:t>
      </w:r>
      <w:r w:rsidR="003F733F">
        <w:rPr>
          <w:color w:val="auto"/>
          <w:sz w:val="28"/>
          <w:szCs w:val="28"/>
          <w:lang w:eastAsia="fr-FR"/>
        </w:rPr>
        <w:t>s</w:t>
      </w:r>
      <w:r w:rsidRPr="003F733F">
        <w:rPr>
          <w:color w:val="auto"/>
          <w:sz w:val="28"/>
          <w:szCs w:val="28"/>
          <w:lang w:eastAsia="fr-FR"/>
        </w:rPr>
        <w:t> ;</w:t>
      </w:r>
    </w:p>
    <w:p w:rsidR="00EA287B" w:rsidRPr="003F733F" w:rsidRDefault="00EA287B" w:rsidP="00EA287B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construire un dossier</w:t>
      </w:r>
      <w:r w:rsidR="00B868A9">
        <w:rPr>
          <w:color w:val="auto"/>
          <w:sz w:val="28"/>
          <w:szCs w:val="28"/>
          <w:lang w:eastAsia="fr-FR"/>
        </w:rPr>
        <w:t xml:space="preserve"> (dont je serai fier)</w:t>
      </w:r>
      <w:r w:rsidRPr="003F733F">
        <w:rPr>
          <w:color w:val="auto"/>
          <w:sz w:val="28"/>
          <w:szCs w:val="28"/>
          <w:lang w:eastAsia="fr-FR"/>
        </w:rPr>
        <w:t xml:space="preserve"> rien que pour moi</w:t>
      </w:r>
      <w:r w:rsidR="00B868A9">
        <w:rPr>
          <w:color w:val="auto"/>
          <w:sz w:val="28"/>
          <w:szCs w:val="28"/>
          <w:lang w:eastAsia="fr-FR"/>
        </w:rPr>
        <w:t xml:space="preserve"> </w:t>
      </w:r>
      <w:r w:rsidRPr="003F733F">
        <w:rPr>
          <w:color w:val="auto"/>
          <w:sz w:val="28"/>
          <w:szCs w:val="28"/>
          <w:lang w:eastAsia="fr-FR"/>
        </w:rPr>
        <w:t>;</w:t>
      </w:r>
    </w:p>
    <w:p w:rsidR="00EA287B" w:rsidRPr="003F733F" w:rsidRDefault="00EA287B" w:rsidP="00EA287B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informer mes parents de ce que je fais à l’école ;</w:t>
      </w:r>
    </w:p>
    <w:p w:rsidR="004547D5" w:rsidRPr="003F733F" w:rsidRDefault="004547D5" w:rsidP="004547D5">
      <w:pPr>
        <w:pStyle w:val="Corpsdetextebleufonc"/>
        <w:widowControl w:val="0"/>
        <w:spacing w:line="240" w:lineRule="auto"/>
        <w:rPr>
          <w:color w:val="auto"/>
          <w:sz w:val="52"/>
          <w:szCs w:val="52"/>
          <w:lang w:eastAsia="fr-FR"/>
        </w:rPr>
      </w:pPr>
    </w:p>
    <w:p w:rsidR="004547D5" w:rsidRPr="003F733F" w:rsidRDefault="004547D5" w:rsidP="004547D5">
      <w:pPr>
        <w:pStyle w:val="Corpsdetextebleufonc"/>
        <w:widowControl w:val="0"/>
        <w:spacing w:line="240" w:lineRule="auto"/>
        <w:ind w:firstLine="0"/>
        <w:rPr>
          <w:color w:val="auto"/>
          <w:sz w:val="52"/>
          <w:szCs w:val="52"/>
          <w:lang w:eastAsia="fr-FR"/>
        </w:rPr>
      </w:pPr>
      <w:r w:rsidRPr="003F733F">
        <w:rPr>
          <w:color w:val="auto"/>
          <w:sz w:val="52"/>
          <w:szCs w:val="52"/>
          <w:lang w:eastAsia="fr-FR"/>
        </w:rPr>
        <w:t>Comment faire ?</w:t>
      </w:r>
    </w:p>
    <w:p w:rsidR="00EA287B" w:rsidRPr="003F733F" w:rsidRDefault="004547D5" w:rsidP="004547D5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Y penser tous les jours ;</w:t>
      </w:r>
    </w:p>
    <w:p w:rsidR="004547D5" w:rsidRPr="003F733F" w:rsidRDefault="004547D5" w:rsidP="004547D5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Collectionner mes travaux </w:t>
      </w:r>
      <w:r w:rsidR="001D5761" w:rsidRPr="003F733F">
        <w:rPr>
          <w:color w:val="auto"/>
          <w:sz w:val="28"/>
          <w:szCs w:val="28"/>
          <w:lang w:eastAsia="fr-FR"/>
        </w:rPr>
        <w:t>dans le casier orange</w:t>
      </w:r>
      <w:r w:rsidRPr="003F733F">
        <w:rPr>
          <w:color w:val="auto"/>
          <w:sz w:val="28"/>
          <w:szCs w:val="28"/>
          <w:lang w:eastAsia="fr-FR"/>
        </w:rPr>
        <w:t>;</w:t>
      </w:r>
    </w:p>
    <w:p w:rsidR="004547D5" w:rsidRPr="003F733F" w:rsidRDefault="004547D5" w:rsidP="004547D5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 xml:space="preserve">Choisir </w:t>
      </w:r>
      <w:r w:rsidR="001D5761" w:rsidRPr="003F733F">
        <w:rPr>
          <w:color w:val="auto"/>
          <w:sz w:val="28"/>
          <w:szCs w:val="28"/>
          <w:lang w:eastAsia="fr-FR"/>
        </w:rPr>
        <w:t>un travail chaque semaine</w:t>
      </w:r>
      <w:r w:rsidRPr="003F733F">
        <w:rPr>
          <w:color w:val="auto"/>
          <w:sz w:val="28"/>
          <w:szCs w:val="28"/>
          <w:lang w:eastAsia="fr-FR"/>
        </w:rPr>
        <w:t> ;</w:t>
      </w:r>
    </w:p>
    <w:p w:rsidR="004547D5" w:rsidRPr="003F733F" w:rsidRDefault="004547D5" w:rsidP="004547D5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Compléter la fiche-info de chaque travail ;</w:t>
      </w:r>
    </w:p>
    <w:p w:rsidR="004547D5" w:rsidRPr="003F733F" w:rsidRDefault="004547D5" w:rsidP="004547D5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 xml:space="preserve">Parler </w:t>
      </w:r>
      <w:r w:rsidR="00517DB6" w:rsidRPr="003F733F">
        <w:rPr>
          <w:color w:val="auto"/>
          <w:sz w:val="28"/>
          <w:szCs w:val="28"/>
          <w:lang w:eastAsia="fr-FR"/>
        </w:rPr>
        <w:t>du travail choisi</w:t>
      </w:r>
      <w:r w:rsidRPr="003F733F">
        <w:rPr>
          <w:color w:val="auto"/>
          <w:sz w:val="28"/>
          <w:szCs w:val="28"/>
          <w:lang w:eastAsia="fr-FR"/>
        </w:rPr>
        <w:t xml:space="preserve"> en classe ;</w:t>
      </w:r>
    </w:p>
    <w:p w:rsidR="004547D5" w:rsidRPr="003F733F" w:rsidRDefault="004547D5" w:rsidP="004547D5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Apporter un travail chaque semaine à la maison ;</w:t>
      </w:r>
    </w:p>
    <w:p w:rsidR="004547D5" w:rsidRPr="003F733F" w:rsidRDefault="004547D5" w:rsidP="004547D5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Mettre de l’ordre dans les travaux de mon portfolio ;</w:t>
      </w:r>
    </w:p>
    <w:p w:rsidR="004547D5" w:rsidRPr="003F733F" w:rsidRDefault="004547D5" w:rsidP="004547D5">
      <w:pPr>
        <w:pStyle w:val="Corpsdetextebleufonc"/>
        <w:widowControl w:val="0"/>
        <w:numPr>
          <w:ilvl w:val="0"/>
          <w:numId w:val="1"/>
        </w:numPr>
        <w:spacing w:line="240" w:lineRule="auto"/>
        <w:rPr>
          <w:color w:val="auto"/>
          <w:sz w:val="28"/>
          <w:szCs w:val="28"/>
          <w:lang w:eastAsia="fr-FR"/>
        </w:rPr>
      </w:pPr>
      <w:r w:rsidRPr="003F733F">
        <w:rPr>
          <w:color w:val="auto"/>
          <w:sz w:val="28"/>
          <w:szCs w:val="28"/>
          <w:lang w:eastAsia="fr-FR"/>
        </w:rPr>
        <w:t>Décorer le dossier qui servira à accueillir mes travaux ;</w:t>
      </w:r>
    </w:p>
    <w:p w:rsidR="007946EC" w:rsidRPr="00BC6B2E" w:rsidRDefault="007946EC" w:rsidP="00BC6B2E">
      <w:pPr>
        <w:tabs>
          <w:tab w:val="left" w:pos="2760"/>
        </w:tabs>
      </w:pPr>
      <w:bookmarkStart w:id="0" w:name="_GoBack"/>
      <w:bookmarkEnd w:id="0"/>
    </w:p>
    <w:sectPr w:rsidR="007946EC" w:rsidRPr="00BC6B2E" w:rsidSect="007336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55" w:rsidRDefault="00431855" w:rsidP="007946EC">
      <w:pPr>
        <w:spacing w:after="0" w:line="240" w:lineRule="auto"/>
      </w:pPr>
      <w:r>
        <w:separator/>
      </w:r>
    </w:p>
  </w:endnote>
  <w:endnote w:type="continuationSeparator" w:id="0">
    <w:p w:rsidR="00431855" w:rsidRDefault="00431855" w:rsidP="0079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2376"/>
      <w:gridCol w:w="4034"/>
      <w:gridCol w:w="2912"/>
    </w:tblGrid>
    <w:tr w:rsidR="002E0427" w:rsidRPr="007735D0" w:rsidTr="001A3043">
      <w:tc>
        <w:tcPr>
          <w:tcW w:w="2376" w:type="dxa"/>
          <w:vAlign w:val="center"/>
        </w:tcPr>
        <w:p w:rsidR="002E0427" w:rsidRPr="00827F35" w:rsidRDefault="002E0427" w:rsidP="001A3043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>
                <wp:extent cx="977900" cy="330200"/>
                <wp:effectExtent l="0" t="0" r="0" b="0"/>
                <wp:docPr id="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:rsidR="002E0427" w:rsidRPr="00827F35" w:rsidRDefault="002E0427" w:rsidP="001A3043">
          <w:pPr>
            <w:pStyle w:val="Pieddepage"/>
            <w:jc w:val="center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Le portfolio</w:t>
          </w:r>
          <w:r w:rsidRPr="00827F35">
            <w:rPr>
              <w:sz w:val="18"/>
              <w:lang w:bidi="x-none"/>
            </w:rPr>
            <w:t xml:space="preserve"> | </w:t>
          </w:r>
          <w:r>
            <w:rPr>
              <w:sz w:val="18"/>
              <w:lang w:bidi="x-none"/>
            </w:rPr>
            <w:t xml:space="preserve">Outil </w:t>
          </w:r>
          <w:r w:rsidRPr="00827F35">
            <w:rPr>
              <w:sz w:val="18"/>
              <w:lang w:bidi="x-none"/>
            </w:rPr>
            <w:t xml:space="preserve">| </w:t>
          </w:r>
        </w:p>
      </w:tc>
      <w:tc>
        <w:tcPr>
          <w:tcW w:w="2912" w:type="dxa"/>
          <w:vAlign w:val="center"/>
        </w:tcPr>
        <w:p w:rsidR="002E0427" w:rsidRPr="00827F35" w:rsidRDefault="002E0427" w:rsidP="001A3043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Pascal Simonet | 13.06</w:t>
          </w:r>
          <w:r w:rsidRPr="00827F35">
            <w:rPr>
              <w:sz w:val="18"/>
              <w:lang w:bidi="x-none"/>
            </w:rPr>
            <w:t>.20</w:t>
          </w:r>
          <w:r>
            <w:rPr>
              <w:sz w:val="18"/>
              <w:lang w:bidi="x-none"/>
            </w:rPr>
            <w:t>13</w:t>
          </w:r>
        </w:p>
      </w:tc>
    </w:tr>
  </w:tbl>
  <w:p w:rsidR="002E0427" w:rsidRDefault="002E042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55" w:rsidRDefault="00431855" w:rsidP="007946EC">
      <w:pPr>
        <w:spacing w:after="0" w:line="240" w:lineRule="auto"/>
      </w:pPr>
      <w:r>
        <w:separator/>
      </w:r>
    </w:p>
  </w:footnote>
  <w:footnote w:type="continuationSeparator" w:id="0">
    <w:p w:rsidR="00431855" w:rsidRDefault="00431855" w:rsidP="0079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0707"/>
      <w:docPartObj>
        <w:docPartGallery w:val="Page Numbers (Top of Page)"/>
        <w:docPartUnique/>
      </w:docPartObj>
    </w:sdtPr>
    <w:sdtEndPr/>
    <w:sdtContent>
      <w:p w:rsidR="007946EC" w:rsidRDefault="002E0427">
        <w:pPr>
          <w:pStyle w:val="En-tte"/>
          <w:ind w:left="-864"/>
        </w:pPr>
      </w:p>
    </w:sdtContent>
  </w:sdt>
  <w:p w:rsidR="007946EC" w:rsidRDefault="007946EC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76F1"/>
    <w:multiLevelType w:val="hybridMultilevel"/>
    <w:tmpl w:val="95B60192"/>
    <w:lvl w:ilvl="0" w:tplc="42FC294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346"/>
        </w:tabs>
        <w:ind w:left="134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786"/>
        </w:tabs>
        <w:ind w:left="278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06"/>
        </w:tabs>
        <w:ind w:left="350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26"/>
        </w:tabs>
        <w:ind w:left="422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46"/>
        </w:tabs>
        <w:ind w:left="494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66"/>
        </w:tabs>
        <w:ind w:left="566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386"/>
        </w:tabs>
        <w:ind w:left="6386" w:hanging="360"/>
      </w:pPr>
      <w:rPr>
        <w:rFonts w:ascii="Wingdings" w:hAnsi="Wingdings" w:hint="default"/>
      </w:rPr>
    </w:lvl>
  </w:abstractNum>
  <w:abstractNum w:abstractNumId="1">
    <w:nsid w:val="50BD2B17"/>
    <w:multiLevelType w:val="hybridMultilevel"/>
    <w:tmpl w:val="B858A73E"/>
    <w:lvl w:ilvl="0" w:tplc="42FC294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346"/>
        </w:tabs>
        <w:ind w:left="134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786"/>
        </w:tabs>
        <w:ind w:left="278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06"/>
        </w:tabs>
        <w:ind w:left="350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26"/>
        </w:tabs>
        <w:ind w:left="422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46"/>
        </w:tabs>
        <w:ind w:left="494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66"/>
        </w:tabs>
        <w:ind w:left="566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386"/>
        </w:tabs>
        <w:ind w:left="63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D5"/>
    <w:rsid w:val="0007647E"/>
    <w:rsid w:val="001D5761"/>
    <w:rsid w:val="002D41F4"/>
    <w:rsid w:val="002E0427"/>
    <w:rsid w:val="00323713"/>
    <w:rsid w:val="003C038F"/>
    <w:rsid w:val="003F733F"/>
    <w:rsid w:val="00431855"/>
    <w:rsid w:val="004547D5"/>
    <w:rsid w:val="00476661"/>
    <w:rsid w:val="00517DB6"/>
    <w:rsid w:val="00632A1B"/>
    <w:rsid w:val="006644F0"/>
    <w:rsid w:val="00680375"/>
    <w:rsid w:val="007336F0"/>
    <w:rsid w:val="0075119B"/>
    <w:rsid w:val="007946EC"/>
    <w:rsid w:val="007B0847"/>
    <w:rsid w:val="00AC2E07"/>
    <w:rsid w:val="00B868A9"/>
    <w:rsid w:val="00BC6B2E"/>
    <w:rsid w:val="00C16AC6"/>
    <w:rsid w:val="00C85534"/>
    <w:rsid w:val="00CB59C8"/>
    <w:rsid w:val="00DA53ED"/>
    <w:rsid w:val="00DD05E2"/>
    <w:rsid w:val="00DE6F50"/>
    <w:rsid w:val="00E04361"/>
    <w:rsid w:val="00EA287B"/>
    <w:rsid w:val="00F3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F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courant">
    <w:name w:val="Tableau courant"/>
    <w:basedOn w:val="Normal"/>
    <w:link w:val="TableaucourantCar"/>
    <w:qFormat/>
    <w:rsid w:val="00476661"/>
    <w:pPr>
      <w:spacing w:after="0" w:line="240" w:lineRule="auto"/>
      <w:ind w:left="108" w:right="108"/>
      <w:jc w:val="both"/>
    </w:pPr>
    <w:rPr>
      <w:rFonts w:ascii="Calibri" w:eastAsia="Calibri" w:hAnsi="Calibri" w:cs="Times New Roman"/>
    </w:rPr>
  </w:style>
  <w:style w:type="character" w:customStyle="1" w:styleId="TableaucourantCar">
    <w:name w:val="Tableau courant Car"/>
    <w:basedOn w:val="Policepardfaut"/>
    <w:link w:val="Tableaucourant"/>
    <w:rsid w:val="00476661"/>
    <w:rPr>
      <w:rFonts w:ascii="Calibri" w:eastAsia="Calibri" w:hAnsi="Calibri" w:cs="Times New Roman"/>
      <w:lang w:val="fr-FR"/>
    </w:rPr>
  </w:style>
  <w:style w:type="table" w:styleId="Grille">
    <w:name w:val="Table Grid"/>
    <w:basedOn w:val="TableauNormal"/>
    <w:uiPriority w:val="59"/>
    <w:rsid w:val="00BC6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9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46EC"/>
    <w:rPr>
      <w:lang w:val="fr-FR"/>
    </w:rPr>
  </w:style>
  <w:style w:type="paragraph" w:styleId="Pieddepage">
    <w:name w:val="footer"/>
    <w:basedOn w:val="Normal"/>
    <w:link w:val="PieddepageCar"/>
    <w:unhideWhenUsed/>
    <w:rsid w:val="0079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946EC"/>
    <w:rPr>
      <w:lang w:val="fr-FR"/>
    </w:rPr>
  </w:style>
  <w:style w:type="paragraph" w:customStyle="1" w:styleId="Corpsdetextebleufonc">
    <w:name w:val="Corps de texte bleu foncé"/>
    <w:basedOn w:val="Normal"/>
    <w:link w:val="CorpsdetextebleufoncCar"/>
    <w:rsid w:val="00EA287B"/>
    <w:pPr>
      <w:spacing w:before="120" w:after="240" w:line="252" w:lineRule="auto"/>
      <w:ind w:firstLine="454"/>
      <w:jc w:val="both"/>
    </w:pPr>
    <w:rPr>
      <w:rFonts w:ascii="Century Gothic" w:eastAsia="Times New Roman" w:hAnsi="Century Gothic" w:cs="Times New Roman"/>
      <w:color w:val="000080"/>
      <w:lang w:val="fr-CH" w:bidi="en-US"/>
    </w:rPr>
  </w:style>
  <w:style w:type="character" w:customStyle="1" w:styleId="CorpsdetextebleufoncCar">
    <w:name w:val="Corps de texte bleu foncé Car"/>
    <w:basedOn w:val="Policepardfaut"/>
    <w:link w:val="Corpsdetextebleufonc"/>
    <w:rsid w:val="00EA287B"/>
    <w:rPr>
      <w:rFonts w:ascii="Century Gothic" w:eastAsia="Times New Roman" w:hAnsi="Century Gothic" w:cs="Times New Roman"/>
      <w:color w:val="000080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8A9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F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courant">
    <w:name w:val="Tableau courant"/>
    <w:basedOn w:val="Normal"/>
    <w:link w:val="TableaucourantCar"/>
    <w:qFormat/>
    <w:rsid w:val="00476661"/>
    <w:pPr>
      <w:spacing w:after="0" w:line="240" w:lineRule="auto"/>
      <w:ind w:left="108" w:right="108"/>
      <w:jc w:val="both"/>
    </w:pPr>
    <w:rPr>
      <w:rFonts w:ascii="Calibri" w:eastAsia="Calibri" w:hAnsi="Calibri" w:cs="Times New Roman"/>
    </w:rPr>
  </w:style>
  <w:style w:type="character" w:customStyle="1" w:styleId="TableaucourantCar">
    <w:name w:val="Tableau courant Car"/>
    <w:basedOn w:val="Policepardfaut"/>
    <w:link w:val="Tableaucourant"/>
    <w:rsid w:val="00476661"/>
    <w:rPr>
      <w:rFonts w:ascii="Calibri" w:eastAsia="Calibri" w:hAnsi="Calibri" w:cs="Times New Roman"/>
      <w:lang w:val="fr-FR"/>
    </w:rPr>
  </w:style>
  <w:style w:type="table" w:styleId="Grille">
    <w:name w:val="Table Grid"/>
    <w:basedOn w:val="TableauNormal"/>
    <w:uiPriority w:val="59"/>
    <w:rsid w:val="00BC6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9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46EC"/>
    <w:rPr>
      <w:lang w:val="fr-FR"/>
    </w:rPr>
  </w:style>
  <w:style w:type="paragraph" w:styleId="Pieddepage">
    <w:name w:val="footer"/>
    <w:basedOn w:val="Normal"/>
    <w:link w:val="PieddepageCar"/>
    <w:unhideWhenUsed/>
    <w:rsid w:val="0079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946EC"/>
    <w:rPr>
      <w:lang w:val="fr-FR"/>
    </w:rPr>
  </w:style>
  <w:style w:type="paragraph" w:customStyle="1" w:styleId="Corpsdetextebleufonc">
    <w:name w:val="Corps de texte bleu foncé"/>
    <w:basedOn w:val="Normal"/>
    <w:link w:val="CorpsdetextebleufoncCar"/>
    <w:rsid w:val="00EA287B"/>
    <w:pPr>
      <w:spacing w:before="120" w:after="240" w:line="252" w:lineRule="auto"/>
      <w:ind w:firstLine="454"/>
      <w:jc w:val="both"/>
    </w:pPr>
    <w:rPr>
      <w:rFonts w:ascii="Century Gothic" w:eastAsia="Times New Roman" w:hAnsi="Century Gothic" w:cs="Times New Roman"/>
      <w:color w:val="000080"/>
      <w:lang w:val="fr-CH" w:bidi="en-US"/>
    </w:rPr>
  </w:style>
  <w:style w:type="character" w:customStyle="1" w:styleId="CorpsdetextebleufoncCar">
    <w:name w:val="Corps de texte bleu foncé Car"/>
    <w:basedOn w:val="Policepardfaut"/>
    <w:link w:val="Corpsdetextebleufonc"/>
    <w:rsid w:val="00EA287B"/>
    <w:rPr>
      <w:rFonts w:ascii="Century Gothic" w:eastAsia="Times New Roman" w:hAnsi="Century Gothic" w:cs="Times New Roman"/>
      <w:color w:val="000080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8A9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\Dropbox\Documents%20Ecole\Document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\Users\Pascal\Dropbox\Documents Ecole\Document1.dotx</Template>
  <TotalTime>1</TotalTime>
  <Pages>1</Pages>
  <Words>114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Paul Berger</cp:lastModifiedBy>
  <cp:revision>2</cp:revision>
  <cp:lastPrinted>2011-10-30T15:47:00Z</cp:lastPrinted>
  <dcterms:created xsi:type="dcterms:W3CDTF">2013-06-13T14:21:00Z</dcterms:created>
  <dcterms:modified xsi:type="dcterms:W3CDTF">2013-06-13T14:21:00Z</dcterms:modified>
</cp:coreProperties>
</file>