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EC" w:rsidRPr="008D7FCB" w:rsidRDefault="002645C1" w:rsidP="008D7FCB">
      <w:pPr>
        <w:widowControl w:val="0"/>
        <w:spacing w:line="240" w:lineRule="auto"/>
        <w:rPr>
          <w:rFonts w:ascii="Century Gothic" w:hAnsi="Century Gothic"/>
          <w:sz w:val="72"/>
          <w:szCs w:val="72"/>
          <w:lang w:eastAsia="fr-FR"/>
        </w:rPr>
      </w:pPr>
      <w:r w:rsidRPr="008D7FCB">
        <w:rPr>
          <w:rFonts w:ascii="Century Gothic" w:hAnsi="Century Gothic"/>
          <w:noProof/>
          <w:sz w:val="72"/>
          <w:szCs w:val="7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-564515</wp:posOffset>
            </wp:positionV>
            <wp:extent cx="986790" cy="1203960"/>
            <wp:effectExtent l="19050" t="0" r="3810" b="0"/>
            <wp:wrapNone/>
            <wp:docPr id="1" name="Image 1" descr="Portfol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" name="Picture 1" descr="Portfoli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7FCB">
        <w:rPr>
          <w:rFonts w:ascii="Century Gothic" w:hAnsi="Century Gothic"/>
          <w:sz w:val="72"/>
          <w:szCs w:val="72"/>
          <w:lang w:eastAsia="fr-FR"/>
        </w:rPr>
        <w:t>Portfolio</w:t>
      </w:r>
    </w:p>
    <w:p w:rsidR="002645C1" w:rsidRPr="002645C1" w:rsidRDefault="002645C1" w:rsidP="00BC6B2E">
      <w:pPr>
        <w:tabs>
          <w:tab w:val="left" w:pos="2760"/>
        </w:tabs>
        <w:rPr>
          <w:b/>
          <w:sz w:val="28"/>
          <w:szCs w:val="28"/>
        </w:rPr>
      </w:pPr>
      <w:r w:rsidRPr="002645C1">
        <w:rPr>
          <w:b/>
          <w:sz w:val="28"/>
          <w:szCs w:val="28"/>
        </w:rPr>
        <w:t>Les objectifs généraux d’apprentissage</w:t>
      </w:r>
    </w:p>
    <w:p w:rsidR="002645C1" w:rsidRPr="002645C1" w:rsidRDefault="002645C1" w:rsidP="002645C1">
      <w:pPr>
        <w:pStyle w:val="Paragraphedeliste"/>
        <w:numPr>
          <w:ilvl w:val="0"/>
          <w:numId w:val="1"/>
        </w:numPr>
        <w:tabs>
          <w:tab w:val="left" w:pos="2760"/>
        </w:tabs>
      </w:pPr>
      <w:r w:rsidRPr="002645C1">
        <w:t>J’écris un</w:t>
      </w:r>
      <w:r w:rsidR="006B3103">
        <w:t>e</w:t>
      </w:r>
      <w:r w:rsidRPr="002645C1">
        <w:t xml:space="preserve"> phrase pour décrire l’objectif que j’ai choisi.</w:t>
      </w:r>
    </w:p>
    <w:p w:rsidR="002645C1" w:rsidRPr="002645C1" w:rsidRDefault="002645C1" w:rsidP="002645C1">
      <w:pPr>
        <w:pStyle w:val="Paragraphedeliste"/>
        <w:numPr>
          <w:ilvl w:val="0"/>
          <w:numId w:val="1"/>
        </w:numPr>
        <w:tabs>
          <w:tab w:val="left" w:pos="2760"/>
        </w:tabs>
      </w:pPr>
      <w:r w:rsidRPr="002645C1">
        <w:t>Lorsque j’ai terminé un travail ou lorsque je choisis un travail pour mon portfolio, je relis mes objectifs généraux. Je vérifie si mon travail a un lien avec l’un de mes objectifs généraux.</w:t>
      </w:r>
    </w:p>
    <w:p w:rsidR="002645C1" w:rsidRPr="002645C1" w:rsidRDefault="002645C1" w:rsidP="002645C1">
      <w:pPr>
        <w:pStyle w:val="Paragraphedeliste"/>
        <w:numPr>
          <w:ilvl w:val="0"/>
          <w:numId w:val="1"/>
        </w:numPr>
        <w:tabs>
          <w:tab w:val="left" w:pos="2760"/>
        </w:tabs>
      </w:pPr>
      <w:r w:rsidRPr="002645C1">
        <w:t>Si nécessaire, je complète la rubrique « Travaux en lien avec mon objectif général de … » ainsi que la rubrique « Nouveaux défis »</w:t>
      </w:r>
      <w:r w:rsidR="00D07635">
        <w:t xml:space="preserve"> et colle l’autocollant sur la « fiche-info »</w:t>
      </w:r>
    </w:p>
    <w:p w:rsidR="002645C1" w:rsidRDefault="008D7FCB" w:rsidP="00BC6B2E">
      <w:pPr>
        <w:tabs>
          <w:tab w:val="left" w:pos="2760"/>
        </w:tabs>
      </w:pPr>
      <w:r w:rsidRPr="008D7FCB">
        <w:rPr>
          <w:noProof/>
          <w:lang w:eastAsia="fr-FR"/>
        </w:rPr>
        <w:drawing>
          <wp:inline distT="0" distB="0" distL="0" distR="0">
            <wp:extent cx="529590" cy="518160"/>
            <wp:effectExtent l="19050" t="0" r="381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21" cy="52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645C1" w:rsidRPr="002645C1" w:rsidTr="00E23796">
        <w:tc>
          <w:tcPr>
            <w:tcW w:w="9212" w:type="dxa"/>
            <w:gridSpan w:val="2"/>
          </w:tcPr>
          <w:p w:rsidR="002645C1" w:rsidRPr="002645C1" w:rsidRDefault="002645C1" w:rsidP="008A3369">
            <w:r w:rsidRPr="002645C1">
              <w:rPr>
                <w:sz w:val="28"/>
                <w:szCs w:val="28"/>
              </w:rPr>
              <w:t>En français</w:t>
            </w: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8A336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8A3369">
            <w:pPr>
              <w:rPr>
                <w:sz w:val="32"/>
                <w:szCs w:val="32"/>
              </w:rPr>
            </w:pP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8A336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8A3369">
            <w:pPr>
              <w:rPr>
                <w:sz w:val="32"/>
                <w:szCs w:val="32"/>
              </w:rPr>
            </w:pP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8A336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8A3369">
            <w:pPr>
              <w:rPr>
                <w:sz w:val="32"/>
                <w:szCs w:val="32"/>
              </w:rPr>
            </w:pPr>
          </w:p>
        </w:tc>
      </w:tr>
    </w:tbl>
    <w:p w:rsidR="002645C1" w:rsidRDefault="002645C1" w:rsidP="00BC6B2E">
      <w:pPr>
        <w:tabs>
          <w:tab w:val="left" w:pos="2760"/>
        </w:tabs>
      </w:pPr>
    </w:p>
    <w:p w:rsidR="002645C1" w:rsidRDefault="002645C1" w:rsidP="002645C1">
      <w:pPr>
        <w:tabs>
          <w:tab w:val="left" w:pos="2760"/>
        </w:tabs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645C1" w:rsidRPr="002645C1" w:rsidTr="000A4CDB">
        <w:tc>
          <w:tcPr>
            <w:tcW w:w="9212" w:type="dxa"/>
            <w:gridSpan w:val="2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Travaux en lien avec mon objectif général de français.</w:t>
            </w: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Fiche no</w:t>
            </w: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Titre</w:t>
            </w: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2645C1">
            <w:pPr>
              <w:rPr>
                <w:sz w:val="32"/>
                <w:szCs w:val="32"/>
              </w:rPr>
            </w:pP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2645C1">
            <w:pPr>
              <w:rPr>
                <w:sz w:val="32"/>
                <w:szCs w:val="32"/>
              </w:rPr>
            </w:pP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2645C1">
            <w:pPr>
              <w:rPr>
                <w:sz w:val="32"/>
                <w:szCs w:val="32"/>
              </w:rPr>
            </w:pP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2645C1">
            <w:pPr>
              <w:rPr>
                <w:sz w:val="32"/>
                <w:szCs w:val="32"/>
              </w:rPr>
            </w:pPr>
          </w:p>
        </w:tc>
      </w:tr>
      <w:tr w:rsidR="002645C1" w:rsidRPr="002645C1" w:rsidTr="002645C1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2645C1">
            <w:pPr>
              <w:rPr>
                <w:sz w:val="32"/>
                <w:szCs w:val="32"/>
              </w:rPr>
            </w:pPr>
          </w:p>
        </w:tc>
      </w:tr>
    </w:tbl>
    <w:p w:rsidR="002645C1" w:rsidRDefault="002645C1" w:rsidP="002645C1">
      <w:pPr>
        <w:tabs>
          <w:tab w:val="left" w:pos="2760"/>
        </w:tabs>
      </w:pPr>
    </w:p>
    <w:p w:rsidR="002645C1" w:rsidRDefault="002645C1" w:rsidP="00BC6B2E">
      <w:pPr>
        <w:tabs>
          <w:tab w:val="left" w:pos="2760"/>
        </w:tabs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645C1" w:rsidRPr="002645C1" w:rsidTr="00B20F72">
        <w:tc>
          <w:tcPr>
            <w:tcW w:w="9212" w:type="dxa"/>
            <w:gridSpan w:val="2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Nouveaux défis en lien avec mon objectif général de français</w:t>
            </w: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1.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2.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3.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</w:tbl>
    <w:p w:rsidR="002645C1" w:rsidRDefault="002645C1" w:rsidP="002645C1">
      <w:pPr>
        <w:tabs>
          <w:tab w:val="left" w:pos="2760"/>
        </w:tabs>
      </w:pPr>
      <w:bookmarkStart w:id="0" w:name="_GoBack"/>
    </w:p>
    <w:bookmarkEnd w:id="0"/>
    <w:p w:rsidR="008D7FCB" w:rsidRDefault="008D7FCB" w:rsidP="002645C1">
      <w:pPr>
        <w:tabs>
          <w:tab w:val="left" w:pos="2760"/>
        </w:tabs>
      </w:pPr>
    </w:p>
    <w:p w:rsidR="00AC3068" w:rsidRDefault="008D7FCB" w:rsidP="002645C1">
      <w:pPr>
        <w:tabs>
          <w:tab w:val="left" w:pos="2760"/>
        </w:tabs>
      </w:pPr>
      <w:r w:rsidRPr="008D7FCB">
        <w:rPr>
          <w:noProof/>
          <w:lang w:eastAsia="fr-FR"/>
        </w:rPr>
        <w:drawing>
          <wp:inline distT="0" distB="0" distL="0" distR="0">
            <wp:extent cx="742950" cy="792480"/>
            <wp:effectExtent l="1905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80" cy="802219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645C1" w:rsidRPr="002645C1" w:rsidTr="00B20F72">
        <w:tc>
          <w:tcPr>
            <w:tcW w:w="9212" w:type="dxa"/>
            <w:gridSpan w:val="2"/>
          </w:tcPr>
          <w:p w:rsidR="002645C1" w:rsidRPr="002645C1" w:rsidRDefault="002645C1" w:rsidP="002645C1">
            <w:r w:rsidRPr="002645C1">
              <w:rPr>
                <w:sz w:val="28"/>
                <w:szCs w:val="28"/>
              </w:rPr>
              <w:t xml:space="preserve">En </w:t>
            </w:r>
            <w:r>
              <w:rPr>
                <w:sz w:val="28"/>
                <w:szCs w:val="28"/>
              </w:rPr>
              <w:t>mathématiques</w:t>
            </w: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</w:tbl>
    <w:p w:rsidR="002645C1" w:rsidRDefault="002645C1" w:rsidP="002645C1">
      <w:pPr>
        <w:tabs>
          <w:tab w:val="left" w:pos="2760"/>
        </w:tabs>
      </w:pPr>
    </w:p>
    <w:p w:rsidR="002645C1" w:rsidRDefault="002645C1" w:rsidP="002645C1">
      <w:pPr>
        <w:tabs>
          <w:tab w:val="left" w:pos="2760"/>
        </w:tabs>
      </w:pPr>
    </w:p>
    <w:p w:rsidR="008D7FCB" w:rsidRDefault="008D7FCB" w:rsidP="002645C1">
      <w:pPr>
        <w:tabs>
          <w:tab w:val="left" w:pos="2760"/>
        </w:tabs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645C1" w:rsidRPr="002645C1" w:rsidTr="00B20F72">
        <w:tc>
          <w:tcPr>
            <w:tcW w:w="9212" w:type="dxa"/>
            <w:gridSpan w:val="2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 xml:space="preserve">Travaux en lien avec mon objectif général de </w:t>
            </w:r>
            <w:r>
              <w:rPr>
                <w:sz w:val="28"/>
                <w:szCs w:val="28"/>
              </w:rPr>
              <w:t>mathématiques</w:t>
            </w:r>
            <w:r w:rsidRPr="002645C1">
              <w:rPr>
                <w:sz w:val="28"/>
                <w:szCs w:val="28"/>
              </w:rPr>
              <w:t>.</w:t>
            </w: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Fiche no</w:t>
            </w: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Titre</w:t>
            </w: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</w:tbl>
    <w:p w:rsidR="002645C1" w:rsidRDefault="002645C1" w:rsidP="002645C1">
      <w:pPr>
        <w:tabs>
          <w:tab w:val="left" w:pos="2760"/>
        </w:tabs>
      </w:pPr>
    </w:p>
    <w:p w:rsidR="002645C1" w:rsidRDefault="002645C1" w:rsidP="002645C1">
      <w:pPr>
        <w:tabs>
          <w:tab w:val="left" w:pos="2760"/>
        </w:tabs>
      </w:pPr>
    </w:p>
    <w:p w:rsidR="008D7FCB" w:rsidRDefault="008D7FCB" w:rsidP="002645C1">
      <w:pPr>
        <w:tabs>
          <w:tab w:val="left" w:pos="2760"/>
        </w:tabs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645C1" w:rsidRPr="002645C1" w:rsidTr="00B20F72">
        <w:tc>
          <w:tcPr>
            <w:tcW w:w="9212" w:type="dxa"/>
            <w:gridSpan w:val="2"/>
          </w:tcPr>
          <w:p w:rsidR="002645C1" w:rsidRPr="002645C1" w:rsidRDefault="002645C1" w:rsidP="00264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Nouveaux défis en lien avec mon objectif général de mathématiques</w:t>
            </w: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1.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2.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3.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</w:tbl>
    <w:p w:rsidR="002645C1" w:rsidRDefault="002645C1" w:rsidP="00BC6B2E">
      <w:pPr>
        <w:tabs>
          <w:tab w:val="left" w:pos="2760"/>
        </w:tabs>
      </w:pPr>
    </w:p>
    <w:p w:rsidR="002645C1" w:rsidRDefault="002645C1" w:rsidP="00BC6B2E">
      <w:pPr>
        <w:tabs>
          <w:tab w:val="left" w:pos="2760"/>
        </w:tabs>
      </w:pPr>
    </w:p>
    <w:p w:rsidR="00AC3068" w:rsidRDefault="002645C1" w:rsidP="008D7FCB">
      <w:r>
        <w:br w:type="page"/>
      </w:r>
    </w:p>
    <w:p w:rsidR="008D7FCB" w:rsidRDefault="008D7FCB" w:rsidP="002645C1">
      <w:pPr>
        <w:tabs>
          <w:tab w:val="left" w:pos="2760"/>
        </w:tabs>
      </w:pPr>
    </w:p>
    <w:p w:rsidR="00AC3068" w:rsidRDefault="008D7FCB" w:rsidP="002645C1">
      <w:pPr>
        <w:tabs>
          <w:tab w:val="left" w:pos="2760"/>
        </w:tabs>
      </w:pPr>
      <w:r w:rsidRPr="008D7FCB">
        <w:rPr>
          <w:noProof/>
          <w:lang w:eastAsia="fr-FR"/>
        </w:rPr>
        <w:drawing>
          <wp:inline distT="0" distB="0" distL="0" distR="0">
            <wp:extent cx="960850" cy="800100"/>
            <wp:effectExtent l="19050" t="0" r="0" b="0"/>
            <wp:docPr id="6" name="Image 2" descr="C:\Users\Pascal\AppData\Local\Microsoft\Windows\Temporary Internet Files\Content.IE5\HAZBGG3C\MC9004129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cal\AppData\Local\Microsoft\Windows\Temporary Internet Files\Content.IE5\HAZBGG3C\MC900412918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57" cy="79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645C1" w:rsidRPr="002645C1" w:rsidTr="00B20F72">
        <w:tc>
          <w:tcPr>
            <w:tcW w:w="9212" w:type="dxa"/>
            <w:gridSpan w:val="2"/>
          </w:tcPr>
          <w:p w:rsidR="002645C1" w:rsidRPr="002645C1" w:rsidRDefault="002645C1" w:rsidP="00B20F72"/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  <w:tr w:rsidR="002645C1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45C1" w:rsidRPr="002645C1" w:rsidRDefault="002645C1" w:rsidP="00B20F72">
            <w:pPr>
              <w:rPr>
                <w:sz w:val="32"/>
                <w:szCs w:val="32"/>
              </w:rPr>
            </w:pPr>
          </w:p>
        </w:tc>
      </w:tr>
    </w:tbl>
    <w:p w:rsidR="002645C1" w:rsidRDefault="002645C1" w:rsidP="002645C1">
      <w:pPr>
        <w:tabs>
          <w:tab w:val="left" w:pos="2760"/>
        </w:tabs>
      </w:pPr>
    </w:p>
    <w:p w:rsidR="008D7FCB" w:rsidRDefault="008D7FCB" w:rsidP="002645C1">
      <w:pPr>
        <w:tabs>
          <w:tab w:val="left" w:pos="2760"/>
        </w:tabs>
      </w:pPr>
    </w:p>
    <w:p w:rsidR="002A71CF" w:rsidRDefault="002A71CF" w:rsidP="002A71CF">
      <w:pPr>
        <w:tabs>
          <w:tab w:val="left" w:pos="2760"/>
        </w:tabs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A71CF" w:rsidRPr="002645C1" w:rsidTr="00E76419">
        <w:tc>
          <w:tcPr>
            <w:tcW w:w="9212" w:type="dxa"/>
            <w:gridSpan w:val="2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 xml:space="preserve">Travaux en lien avec mon objectif général de </w:t>
            </w: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Fiche no</w:t>
            </w: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Titre</w:t>
            </w: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</w:tbl>
    <w:p w:rsidR="002A71CF" w:rsidRDefault="002A71CF" w:rsidP="002A71CF">
      <w:pPr>
        <w:tabs>
          <w:tab w:val="left" w:pos="2760"/>
        </w:tabs>
      </w:pPr>
    </w:p>
    <w:p w:rsidR="002A71CF" w:rsidRDefault="002A71CF" w:rsidP="002A71CF">
      <w:pPr>
        <w:tabs>
          <w:tab w:val="left" w:pos="2760"/>
        </w:tabs>
      </w:pPr>
    </w:p>
    <w:p w:rsidR="002A71CF" w:rsidRDefault="002A71CF" w:rsidP="002A71CF">
      <w:pPr>
        <w:tabs>
          <w:tab w:val="left" w:pos="2760"/>
        </w:tabs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A71CF" w:rsidRPr="002645C1" w:rsidTr="00E76419">
        <w:tc>
          <w:tcPr>
            <w:tcW w:w="9212" w:type="dxa"/>
            <w:gridSpan w:val="2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Nouveaux défis en lien avec mon objectif général de mathématiques</w:t>
            </w: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1.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2.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3.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</w:tbl>
    <w:p w:rsidR="002A71CF" w:rsidRDefault="002A71CF" w:rsidP="002A71CF">
      <w:pPr>
        <w:tabs>
          <w:tab w:val="left" w:pos="2760"/>
        </w:tabs>
      </w:pPr>
    </w:p>
    <w:p w:rsidR="00AC3068" w:rsidRDefault="00AC3068">
      <w:r>
        <w:br w:type="page"/>
      </w:r>
    </w:p>
    <w:p w:rsidR="008D7FCB" w:rsidRDefault="008D7FCB" w:rsidP="00AC3068">
      <w:pPr>
        <w:tabs>
          <w:tab w:val="left" w:pos="2760"/>
        </w:tabs>
      </w:pPr>
    </w:p>
    <w:p w:rsidR="00AC3068" w:rsidRDefault="008D7FCB" w:rsidP="00AC3068">
      <w:pPr>
        <w:tabs>
          <w:tab w:val="left" w:pos="2760"/>
        </w:tabs>
      </w:pPr>
      <w:r>
        <w:rPr>
          <w:noProof/>
          <w:lang w:eastAsia="fr-FR"/>
        </w:rPr>
        <w:drawing>
          <wp:inline distT="0" distB="0" distL="0" distR="0">
            <wp:extent cx="782263" cy="800100"/>
            <wp:effectExtent l="19050" t="0" r="0" b="0"/>
            <wp:docPr id="4" name="Image 1" descr="C:\Users\Pascal\AppData\Local\Microsoft\Windows\Temporary Internet Files\Content.IE5\T2KQ2VOX\MC9002506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AppData\Local\Microsoft\Windows\Temporary Internet Files\Content.IE5\T2KQ2VOX\MC900250634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99" cy="80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AC3068" w:rsidRPr="002645C1" w:rsidTr="00B20F72">
        <w:tc>
          <w:tcPr>
            <w:tcW w:w="9212" w:type="dxa"/>
            <w:gridSpan w:val="2"/>
          </w:tcPr>
          <w:p w:rsidR="00AC3068" w:rsidRPr="002645C1" w:rsidRDefault="00AC3068" w:rsidP="00B20F72">
            <w:r>
              <w:rPr>
                <w:sz w:val="28"/>
                <w:szCs w:val="28"/>
              </w:rPr>
              <w:t>Ma façon d’apprendre</w:t>
            </w: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C3068" w:rsidRPr="002645C1" w:rsidRDefault="00AC3068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C3068" w:rsidRPr="002645C1" w:rsidRDefault="00AC3068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C3068" w:rsidRPr="002645C1" w:rsidRDefault="00AC3068" w:rsidP="00B20F72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</w:tbl>
    <w:p w:rsidR="00AC3068" w:rsidRDefault="00AC3068" w:rsidP="00AC3068">
      <w:pPr>
        <w:tabs>
          <w:tab w:val="left" w:pos="2760"/>
        </w:tabs>
      </w:pPr>
    </w:p>
    <w:p w:rsidR="00AC3068" w:rsidRDefault="00AC3068" w:rsidP="00AC3068">
      <w:pPr>
        <w:tabs>
          <w:tab w:val="left" w:pos="2760"/>
        </w:tabs>
      </w:pPr>
    </w:p>
    <w:p w:rsidR="008D7FCB" w:rsidRDefault="008D7FCB" w:rsidP="00AC3068">
      <w:pPr>
        <w:tabs>
          <w:tab w:val="left" w:pos="2760"/>
        </w:tabs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AC3068" w:rsidRPr="002645C1" w:rsidTr="00B20F72">
        <w:tc>
          <w:tcPr>
            <w:tcW w:w="9212" w:type="dxa"/>
            <w:gridSpan w:val="2"/>
          </w:tcPr>
          <w:p w:rsidR="00AC3068" w:rsidRPr="002645C1" w:rsidRDefault="00AC3068" w:rsidP="00AC3068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 xml:space="preserve">Travaux en lien avec mon objectif général </w:t>
            </w:r>
            <w:r>
              <w:rPr>
                <w:sz w:val="28"/>
                <w:szCs w:val="28"/>
              </w:rPr>
              <w:t>sur ma façon d’apprendre</w:t>
            </w: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Fiche no</w:t>
            </w: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Titre</w:t>
            </w: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</w:tbl>
    <w:p w:rsidR="00AC3068" w:rsidRDefault="00AC3068" w:rsidP="00AC3068">
      <w:pPr>
        <w:tabs>
          <w:tab w:val="left" w:pos="2760"/>
        </w:tabs>
      </w:pPr>
    </w:p>
    <w:p w:rsidR="00AC3068" w:rsidRDefault="00AC3068" w:rsidP="00AC3068">
      <w:pPr>
        <w:tabs>
          <w:tab w:val="left" w:pos="2760"/>
        </w:tabs>
      </w:pPr>
    </w:p>
    <w:p w:rsidR="008D7FCB" w:rsidRDefault="008D7FCB" w:rsidP="00AC3068">
      <w:pPr>
        <w:tabs>
          <w:tab w:val="left" w:pos="2760"/>
        </w:tabs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AC3068" w:rsidRPr="002645C1" w:rsidTr="00B20F72">
        <w:tc>
          <w:tcPr>
            <w:tcW w:w="9212" w:type="dxa"/>
            <w:gridSpan w:val="2"/>
          </w:tcPr>
          <w:p w:rsidR="00AC3068" w:rsidRPr="002645C1" w:rsidRDefault="00AC3068" w:rsidP="00AC3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Nouveaux défis en lien avec mon objectif général sur ma façon d’apprendre</w:t>
            </w: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1.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2.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  <w:tr w:rsidR="00AC3068" w:rsidRPr="002645C1" w:rsidTr="00B20F72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28"/>
                <w:szCs w:val="28"/>
              </w:rPr>
            </w:pPr>
            <w:r w:rsidRPr="002645C1">
              <w:rPr>
                <w:sz w:val="28"/>
                <w:szCs w:val="28"/>
              </w:rPr>
              <w:t>3.</w:t>
            </w:r>
          </w:p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3068" w:rsidRPr="002645C1" w:rsidRDefault="00AC3068" w:rsidP="00B20F72">
            <w:pPr>
              <w:rPr>
                <w:sz w:val="32"/>
                <w:szCs w:val="32"/>
              </w:rPr>
            </w:pPr>
          </w:p>
        </w:tc>
      </w:tr>
    </w:tbl>
    <w:p w:rsidR="00AC3068" w:rsidRDefault="00AC3068" w:rsidP="00AC3068">
      <w:pPr>
        <w:tabs>
          <w:tab w:val="left" w:pos="2760"/>
        </w:tabs>
      </w:pPr>
    </w:p>
    <w:p w:rsidR="002A71CF" w:rsidRDefault="002A71CF">
      <w:r>
        <w:br w:type="page"/>
      </w:r>
    </w:p>
    <w:p w:rsidR="002A71CF" w:rsidRPr="003145B1" w:rsidRDefault="008F7F60" w:rsidP="002A71CF">
      <w:pPr>
        <w:widowControl w:val="0"/>
        <w:spacing w:line="240" w:lineRule="auto"/>
        <w:rPr>
          <w:rFonts w:ascii="Century Gothic" w:hAnsi="Century Gothic"/>
          <w:b/>
          <w:sz w:val="36"/>
          <w:szCs w:val="36"/>
          <w:lang w:eastAsia="fr-FR"/>
        </w:rPr>
      </w:pPr>
      <w:r>
        <w:rPr>
          <w:rFonts w:ascii="Century Gothic" w:hAnsi="Century Gothic"/>
          <w:b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-290195</wp:posOffset>
            </wp:positionV>
            <wp:extent cx="971550" cy="800100"/>
            <wp:effectExtent l="19050" t="0" r="0" b="0"/>
            <wp:wrapNone/>
            <wp:docPr id="14" name="Image 2" descr="C:\Users\Pascal\AppData\Local\Microsoft\Windows\Temporary Internet Files\Content.IE5\YRACR0CN\MC9003030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cal\AppData\Local\Microsoft\Windows\Temporary Internet Files\Content.IE5\YRACR0CN\MC900303033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1CF" w:rsidRPr="003145B1">
        <w:rPr>
          <w:rFonts w:ascii="Century Gothic" w:hAnsi="Century Gothic"/>
          <w:b/>
          <w:noProof/>
          <w:sz w:val="36"/>
          <w:szCs w:val="36"/>
          <w:lang w:val="fr-CH" w:eastAsia="fr-CH"/>
        </w:rPr>
        <w:t>Mes objectifs généraux</w:t>
      </w:r>
    </w:p>
    <w:p w:rsidR="002A71CF" w:rsidRDefault="002A71CF" w:rsidP="002A71CF">
      <w:pPr>
        <w:tabs>
          <w:tab w:val="left" w:pos="2760"/>
        </w:tabs>
      </w:pPr>
      <w:r w:rsidRPr="008D7FCB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9590" cy="514350"/>
            <wp:effectExtent l="19050" t="0" r="3810" b="0"/>
            <wp:wrapSquare wrapText="bothSides"/>
            <wp:docPr id="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5B1">
        <w:br w:type="textWrapping" w:clear="all"/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A71CF" w:rsidRPr="002645C1" w:rsidTr="00E76419">
        <w:tc>
          <w:tcPr>
            <w:tcW w:w="9212" w:type="dxa"/>
            <w:gridSpan w:val="2"/>
          </w:tcPr>
          <w:p w:rsidR="002A71CF" w:rsidRPr="002645C1" w:rsidRDefault="002A71CF" w:rsidP="00E76419">
            <w:r w:rsidRPr="002645C1">
              <w:rPr>
                <w:sz w:val="28"/>
                <w:szCs w:val="28"/>
              </w:rPr>
              <w:t>En français</w:t>
            </w: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</w:tbl>
    <w:p w:rsidR="002A71CF" w:rsidRDefault="002A71CF" w:rsidP="002A71CF">
      <w:pPr>
        <w:tabs>
          <w:tab w:val="left" w:pos="2760"/>
        </w:tabs>
      </w:pPr>
    </w:p>
    <w:p w:rsidR="002A71CF" w:rsidRDefault="002A71CF" w:rsidP="002A71CF">
      <w:pPr>
        <w:tabs>
          <w:tab w:val="left" w:pos="2760"/>
        </w:tabs>
      </w:pPr>
      <w:r w:rsidRPr="008D7FCB">
        <w:rPr>
          <w:noProof/>
          <w:lang w:eastAsia="fr-FR"/>
        </w:rPr>
        <w:drawing>
          <wp:inline distT="0" distB="0" distL="0" distR="0">
            <wp:extent cx="685800" cy="762000"/>
            <wp:effectExtent l="19050" t="0" r="0" b="0"/>
            <wp:docPr id="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28" cy="771364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A71CF" w:rsidRPr="002645C1" w:rsidTr="00E76419">
        <w:tc>
          <w:tcPr>
            <w:tcW w:w="9212" w:type="dxa"/>
            <w:gridSpan w:val="2"/>
          </w:tcPr>
          <w:p w:rsidR="002A71CF" w:rsidRPr="002645C1" w:rsidRDefault="002A71CF" w:rsidP="00E76419">
            <w:r w:rsidRPr="002645C1">
              <w:rPr>
                <w:sz w:val="28"/>
                <w:szCs w:val="28"/>
              </w:rPr>
              <w:t xml:space="preserve">En </w:t>
            </w:r>
            <w:r>
              <w:rPr>
                <w:sz w:val="28"/>
                <w:szCs w:val="28"/>
              </w:rPr>
              <w:t>mathématiques</w:t>
            </w: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</w:tbl>
    <w:p w:rsidR="002A71CF" w:rsidRDefault="002A71CF" w:rsidP="002A71CF"/>
    <w:p w:rsidR="002A71CF" w:rsidRDefault="002A71CF" w:rsidP="002A71CF">
      <w:pPr>
        <w:tabs>
          <w:tab w:val="left" w:pos="2760"/>
        </w:tabs>
      </w:pPr>
      <w:r w:rsidRPr="008D7FCB">
        <w:rPr>
          <w:noProof/>
          <w:lang w:eastAsia="fr-FR"/>
        </w:rPr>
        <w:drawing>
          <wp:inline distT="0" distB="0" distL="0" distR="0">
            <wp:extent cx="781050" cy="650381"/>
            <wp:effectExtent l="0" t="0" r="0" b="0"/>
            <wp:docPr id="9" name="Image 2" descr="C:\Users\Pascal\AppData\Local\Microsoft\Windows\Temporary Internet Files\Content.IE5\HAZBGG3C\MC9004129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cal\AppData\Local\Microsoft\Windows\Temporary Internet Files\Content.IE5\HAZBGG3C\MC900412918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267" cy="65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A71CF" w:rsidRPr="002645C1" w:rsidTr="00E76419">
        <w:tc>
          <w:tcPr>
            <w:tcW w:w="9212" w:type="dxa"/>
            <w:gridSpan w:val="2"/>
          </w:tcPr>
          <w:p w:rsidR="002A71CF" w:rsidRPr="002645C1" w:rsidRDefault="002A71CF" w:rsidP="00E76419"/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</w:tbl>
    <w:p w:rsidR="002A71CF" w:rsidRDefault="002A71CF" w:rsidP="002A71CF">
      <w:pPr>
        <w:tabs>
          <w:tab w:val="left" w:pos="2760"/>
        </w:tabs>
      </w:pPr>
    </w:p>
    <w:p w:rsidR="002A71CF" w:rsidRDefault="002A71CF" w:rsidP="002A71CF">
      <w:pPr>
        <w:tabs>
          <w:tab w:val="left" w:pos="2760"/>
        </w:tabs>
      </w:pPr>
      <w:r>
        <w:rPr>
          <w:noProof/>
          <w:lang w:eastAsia="fr-FR"/>
        </w:rPr>
        <w:drawing>
          <wp:inline distT="0" distB="0" distL="0" distR="0">
            <wp:extent cx="670510" cy="685800"/>
            <wp:effectExtent l="19050" t="0" r="0" b="0"/>
            <wp:docPr id="10" name="Image 1" descr="C:\Users\Pascal\AppData\Local\Microsoft\Windows\Temporary Internet Files\Content.IE5\T2KQ2VOX\MC9002506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AppData\Local\Microsoft\Windows\Temporary Internet Files\Content.IE5\T2KQ2VOX\MC900250634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2" cy="69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60"/>
        <w:gridCol w:w="6452"/>
      </w:tblGrid>
      <w:tr w:rsidR="002A71CF" w:rsidRPr="002645C1" w:rsidTr="00E76419">
        <w:tc>
          <w:tcPr>
            <w:tcW w:w="9212" w:type="dxa"/>
            <w:gridSpan w:val="2"/>
          </w:tcPr>
          <w:p w:rsidR="002A71CF" w:rsidRPr="002645C1" w:rsidRDefault="0000568C" w:rsidP="00FE28CD">
            <w:r>
              <w:rPr>
                <w:sz w:val="28"/>
                <w:szCs w:val="28"/>
              </w:rPr>
              <w:t xml:space="preserve">Au sujet </w:t>
            </w:r>
            <w:r w:rsidR="00FE28CD">
              <w:rPr>
                <w:sz w:val="28"/>
                <w:szCs w:val="28"/>
              </w:rPr>
              <w:t>de ma façon d’apprendre</w:t>
            </w: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  <w:tr w:rsidR="002A71CF" w:rsidRPr="002645C1" w:rsidTr="00E76419">
        <w:tc>
          <w:tcPr>
            <w:tcW w:w="2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/>
        </w:tc>
        <w:tc>
          <w:tcPr>
            <w:tcW w:w="64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71CF" w:rsidRPr="002645C1" w:rsidRDefault="002A71CF" w:rsidP="00E76419">
            <w:pPr>
              <w:rPr>
                <w:sz w:val="32"/>
                <w:szCs w:val="32"/>
              </w:rPr>
            </w:pPr>
          </w:p>
        </w:tc>
      </w:tr>
    </w:tbl>
    <w:p w:rsidR="002A71CF" w:rsidRDefault="002A71CF" w:rsidP="002A71CF">
      <w:pPr>
        <w:tabs>
          <w:tab w:val="left" w:pos="2760"/>
        </w:tabs>
      </w:pPr>
    </w:p>
    <w:sectPr w:rsidR="002A71CF" w:rsidSect="00BF7A09">
      <w:headerReference w:type="default" r:id="rId14"/>
      <w:footerReference w:type="default" r:id="rId15"/>
      <w:pgSz w:w="11906" w:h="16838"/>
      <w:pgMar w:top="1417" w:right="1417" w:bottom="1417" w:left="1417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6A" w:rsidRDefault="008D566A" w:rsidP="007946EC">
      <w:pPr>
        <w:spacing w:after="0" w:line="240" w:lineRule="auto"/>
      </w:pPr>
      <w:r>
        <w:separator/>
      </w:r>
    </w:p>
  </w:endnote>
  <w:endnote w:type="continuationSeparator" w:id="0">
    <w:p w:rsidR="008D566A" w:rsidRDefault="008D566A" w:rsidP="0079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2376"/>
      <w:gridCol w:w="4034"/>
      <w:gridCol w:w="2912"/>
    </w:tblGrid>
    <w:tr w:rsidR="00BF7A09" w:rsidRPr="007735D0" w:rsidTr="001A3043">
      <w:tc>
        <w:tcPr>
          <w:tcW w:w="2376" w:type="dxa"/>
          <w:vAlign w:val="center"/>
        </w:tcPr>
        <w:p w:rsidR="00BF7A09" w:rsidRPr="00827F35" w:rsidRDefault="00BF7A09" w:rsidP="001A3043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0D1BE8E3" wp14:editId="02C210A7">
                <wp:extent cx="982980" cy="324485"/>
                <wp:effectExtent l="0" t="0" r="0" b="0"/>
                <wp:docPr id="5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:rsidR="00BF7A09" w:rsidRPr="00827F35" w:rsidRDefault="00BF7A09" w:rsidP="001A3043">
          <w:pPr>
            <w:pStyle w:val="Pieddepage"/>
            <w:jc w:val="center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Le portfolio</w:t>
          </w:r>
          <w:r w:rsidRPr="00827F35">
            <w:rPr>
              <w:sz w:val="18"/>
              <w:lang w:bidi="x-none"/>
            </w:rPr>
            <w:t xml:space="preserve"> | </w:t>
          </w:r>
          <w:r>
            <w:rPr>
              <w:sz w:val="18"/>
              <w:lang w:bidi="x-none"/>
            </w:rPr>
            <w:t xml:space="preserve">Outil </w:t>
          </w:r>
          <w:r w:rsidRPr="00827F35">
            <w:rPr>
              <w:sz w:val="18"/>
              <w:lang w:bidi="x-none"/>
            </w:rPr>
            <w:t xml:space="preserve">| </w:t>
          </w:r>
        </w:p>
      </w:tc>
      <w:tc>
        <w:tcPr>
          <w:tcW w:w="2912" w:type="dxa"/>
          <w:vAlign w:val="center"/>
        </w:tcPr>
        <w:p w:rsidR="00BF7A09" w:rsidRPr="00827F35" w:rsidRDefault="00BF7A09" w:rsidP="001A3043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Pascal Simonet | 13.06</w:t>
          </w:r>
          <w:r w:rsidRPr="00827F35">
            <w:rPr>
              <w:sz w:val="18"/>
              <w:lang w:bidi="x-none"/>
            </w:rPr>
            <w:t>.20</w:t>
          </w:r>
          <w:r>
            <w:rPr>
              <w:sz w:val="18"/>
              <w:lang w:bidi="x-none"/>
            </w:rPr>
            <w:t>13</w:t>
          </w:r>
        </w:p>
      </w:tc>
    </w:tr>
  </w:tbl>
  <w:p w:rsidR="00BF7A09" w:rsidRDefault="00BF7A0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6A" w:rsidRDefault="008D566A" w:rsidP="007946EC">
      <w:pPr>
        <w:spacing w:after="0" w:line="240" w:lineRule="auto"/>
      </w:pPr>
      <w:r>
        <w:separator/>
      </w:r>
    </w:p>
  </w:footnote>
  <w:footnote w:type="continuationSeparator" w:id="0">
    <w:p w:rsidR="008D566A" w:rsidRDefault="008D566A" w:rsidP="0079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EC" w:rsidRDefault="007946EC">
    <w:pPr>
      <w:pStyle w:val="En-tte"/>
      <w:ind w:left="-864"/>
    </w:pPr>
  </w:p>
  <w:p w:rsidR="007946EC" w:rsidRDefault="007946E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1BC"/>
    <w:multiLevelType w:val="hybridMultilevel"/>
    <w:tmpl w:val="13CE21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5513B"/>
    <w:multiLevelType w:val="hybridMultilevel"/>
    <w:tmpl w:val="13CE21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68"/>
    <w:rsid w:val="0000568C"/>
    <w:rsid w:val="00215D51"/>
    <w:rsid w:val="002645C1"/>
    <w:rsid w:val="002A71CF"/>
    <w:rsid w:val="003145B1"/>
    <w:rsid w:val="00323713"/>
    <w:rsid w:val="003C038F"/>
    <w:rsid w:val="00476661"/>
    <w:rsid w:val="005A4FD8"/>
    <w:rsid w:val="00632A1B"/>
    <w:rsid w:val="006644F0"/>
    <w:rsid w:val="00680375"/>
    <w:rsid w:val="006B3103"/>
    <w:rsid w:val="0072117B"/>
    <w:rsid w:val="007247EC"/>
    <w:rsid w:val="007336F0"/>
    <w:rsid w:val="0075119B"/>
    <w:rsid w:val="007946EC"/>
    <w:rsid w:val="00796871"/>
    <w:rsid w:val="007B0847"/>
    <w:rsid w:val="008D566A"/>
    <w:rsid w:val="008D7FCB"/>
    <w:rsid w:val="008F7F60"/>
    <w:rsid w:val="00AC2E07"/>
    <w:rsid w:val="00AC3068"/>
    <w:rsid w:val="00B25396"/>
    <w:rsid w:val="00BC6B2E"/>
    <w:rsid w:val="00BF7A09"/>
    <w:rsid w:val="00C16AC6"/>
    <w:rsid w:val="00CB59C8"/>
    <w:rsid w:val="00D07635"/>
    <w:rsid w:val="00D96D6E"/>
    <w:rsid w:val="00DA53ED"/>
    <w:rsid w:val="00DD05E2"/>
    <w:rsid w:val="00E01DCF"/>
    <w:rsid w:val="00F34B9A"/>
    <w:rsid w:val="00FE28CD"/>
    <w:rsid w:val="00F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C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courant">
    <w:name w:val="Tableau courant"/>
    <w:basedOn w:val="Normal"/>
    <w:link w:val="TableaucourantCar"/>
    <w:qFormat/>
    <w:rsid w:val="00476661"/>
    <w:pPr>
      <w:spacing w:after="0" w:line="240" w:lineRule="auto"/>
      <w:ind w:left="108" w:right="108"/>
      <w:jc w:val="both"/>
    </w:pPr>
    <w:rPr>
      <w:rFonts w:ascii="Calibri" w:eastAsia="Calibri" w:hAnsi="Calibri" w:cs="Times New Roman"/>
    </w:rPr>
  </w:style>
  <w:style w:type="character" w:customStyle="1" w:styleId="TableaucourantCar">
    <w:name w:val="Tableau courant Car"/>
    <w:basedOn w:val="Policepardfaut"/>
    <w:link w:val="Tableaucourant"/>
    <w:rsid w:val="00476661"/>
    <w:rPr>
      <w:rFonts w:ascii="Calibri" w:eastAsia="Calibri" w:hAnsi="Calibri" w:cs="Times New Roman"/>
      <w:lang w:val="fr-FR"/>
    </w:rPr>
  </w:style>
  <w:style w:type="table" w:styleId="Grille">
    <w:name w:val="Table Grid"/>
    <w:basedOn w:val="TableauNormal"/>
    <w:uiPriority w:val="59"/>
    <w:rsid w:val="00BC6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9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46EC"/>
    <w:rPr>
      <w:lang w:val="fr-FR"/>
    </w:rPr>
  </w:style>
  <w:style w:type="paragraph" w:styleId="Pieddepage">
    <w:name w:val="footer"/>
    <w:basedOn w:val="Normal"/>
    <w:link w:val="PieddepageCar"/>
    <w:unhideWhenUsed/>
    <w:rsid w:val="0079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946EC"/>
    <w:rPr>
      <w:lang w:val="fr-FR"/>
    </w:rPr>
  </w:style>
  <w:style w:type="paragraph" w:styleId="Paragraphedeliste">
    <w:name w:val="List Paragraph"/>
    <w:basedOn w:val="Normal"/>
    <w:uiPriority w:val="34"/>
    <w:qFormat/>
    <w:rsid w:val="002645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FCB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C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courant">
    <w:name w:val="Tableau courant"/>
    <w:basedOn w:val="Normal"/>
    <w:link w:val="TableaucourantCar"/>
    <w:qFormat/>
    <w:rsid w:val="00476661"/>
    <w:pPr>
      <w:spacing w:after="0" w:line="240" w:lineRule="auto"/>
      <w:ind w:left="108" w:right="108"/>
      <w:jc w:val="both"/>
    </w:pPr>
    <w:rPr>
      <w:rFonts w:ascii="Calibri" w:eastAsia="Calibri" w:hAnsi="Calibri" w:cs="Times New Roman"/>
    </w:rPr>
  </w:style>
  <w:style w:type="character" w:customStyle="1" w:styleId="TableaucourantCar">
    <w:name w:val="Tableau courant Car"/>
    <w:basedOn w:val="Policepardfaut"/>
    <w:link w:val="Tableaucourant"/>
    <w:rsid w:val="00476661"/>
    <w:rPr>
      <w:rFonts w:ascii="Calibri" w:eastAsia="Calibri" w:hAnsi="Calibri" w:cs="Times New Roman"/>
      <w:lang w:val="fr-FR"/>
    </w:rPr>
  </w:style>
  <w:style w:type="table" w:styleId="Grille">
    <w:name w:val="Table Grid"/>
    <w:basedOn w:val="TableauNormal"/>
    <w:uiPriority w:val="59"/>
    <w:rsid w:val="00BC6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9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46EC"/>
    <w:rPr>
      <w:lang w:val="fr-FR"/>
    </w:rPr>
  </w:style>
  <w:style w:type="paragraph" w:styleId="Pieddepage">
    <w:name w:val="footer"/>
    <w:basedOn w:val="Normal"/>
    <w:link w:val="PieddepageCar"/>
    <w:unhideWhenUsed/>
    <w:rsid w:val="0079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946EC"/>
    <w:rPr>
      <w:lang w:val="fr-FR"/>
    </w:rPr>
  </w:style>
  <w:style w:type="paragraph" w:styleId="Paragraphedeliste">
    <w:name w:val="List Paragraph"/>
    <w:basedOn w:val="Normal"/>
    <w:uiPriority w:val="34"/>
    <w:qFormat/>
    <w:rsid w:val="002645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FC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wmf"/><Relationship Id="rId12" Type="http://schemas.openxmlformats.org/officeDocument/2006/relationships/image" Target="media/image5.wmf"/><Relationship Id="rId13" Type="http://schemas.openxmlformats.org/officeDocument/2006/relationships/image" Target="media/image6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\Dropbox\Documents%20Ecole\Document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\Users\Pascal\Dropbox\Documents Ecole\Document1.dotx</Template>
  <TotalTime>2</TotalTime>
  <Pages>5</Pages>
  <Words>226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Paul Berger</cp:lastModifiedBy>
  <cp:revision>2</cp:revision>
  <cp:lastPrinted>2012-09-06T05:24:00Z</cp:lastPrinted>
  <dcterms:created xsi:type="dcterms:W3CDTF">2013-06-13T14:50:00Z</dcterms:created>
  <dcterms:modified xsi:type="dcterms:W3CDTF">2013-06-13T14:50:00Z</dcterms:modified>
</cp:coreProperties>
</file>